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EE5C" w14:textId="77777777" w:rsidR="00BD7144" w:rsidRDefault="00BD7144" w:rsidP="00766C02">
      <w:pPr>
        <w:rPr>
          <w:rFonts w:ascii="Daytona Light" w:hAnsi="Daytona Light"/>
          <w:b/>
          <w:bCs/>
          <w:sz w:val="22"/>
          <w:szCs w:val="22"/>
        </w:rPr>
      </w:pPr>
    </w:p>
    <w:p w14:paraId="41CA74B1" w14:textId="77777777" w:rsidR="00BD7144" w:rsidRDefault="00BD7144" w:rsidP="00766C02">
      <w:pPr>
        <w:rPr>
          <w:rFonts w:ascii="Daytona Light" w:hAnsi="Daytona Light"/>
          <w:b/>
          <w:bCs/>
          <w:sz w:val="22"/>
          <w:szCs w:val="22"/>
        </w:rPr>
      </w:pPr>
    </w:p>
    <w:p w14:paraId="69933ED3" w14:textId="3C8B29AC" w:rsidR="00766C02" w:rsidRPr="00352526" w:rsidRDefault="00766C02" w:rsidP="00766C02">
      <w:pPr>
        <w:rPr>
          <w:rFonts w:ascii="Daytona Light" w:hAnsi="Daytona Light"/>
          <w:b/>
          <w:bCs/>
          <w:sz w:val="22"/>
          <w:szCs w:val="22"/>
        </w:rPr>
      </w:pPr>
      <w:r w:rsidRPr="00352526">
        <w:rPr>
          <w:rFonts w:ascii="Daytona Light" w:hAnsi="Daytona Light"/>
          <w:b/>
          <w:bCs/>
          <w:sz w:val="22"/>
          <w:szCs w:val="22"/>
        </w:rPr>
        <w:t>For Immediate Release</w:t>
      </w:r>
    </w:p>
    <w:p w14:paraId="0485A564" w14:textId="675601E3" w:rsidR="00766C02" w:rsidRPr="00352526" w:rsidRDefault="00766C02" w:rsidP="00766C02">
      <w:pPr>
        <w:rPr>
          <w:rFonts w:ascii="Daytona Light" w:hAnsi="Daytona Light"/>
          <w:b/>
          <w:bCs/>
          <w:sz w:val="22"/>
          <w:szCs w:val="22"/>
        </w:rPr>
      </w:pPr>
      <w:r w:rsidRPr="00352526">
        <w:rPr>
          <w:rFonts w:ascii="Daytona Light" w:hAnsi="Daytona Light"/>
          <w:sz w:val="22"/>
          <w:szCs w:val="22"/>
        </w:rPr>
        <w:br/>
      </w:r>
      <w:r w:rsidRPr="00352526">
        <w:rPr>
          <w:rFonts w:ascii="Daytona Light" w:hAnsi="Daytona Light"/>
          <w:b/>
          <w:bCs/>
          <w:sz w:val="22"/>
          <w:szCs w:val="22"/>
        </w:rPr>
        <w:t>July 31, 2025</w:t>
      </w:r>
    </w:p>
    <w:p w14:paraId="715623F9" w14:textId="77777777" w:rsidR="00766C02" w:rsidRPr="00352526" w:rsidRDefault="00766C02" w:rsidP="00766C02">
      <w:pPr>
        <w:rPr>
          <w:rFonts w:ascii="Daytona Light" w:hAnsi="Daytona Light"/>
          <w:sz w:val="22"/>
          <w:szCs w:val="22"/>
        </w:rPr>
      </w:pPr>
    </w:p>
    <w:p w14:paraId="16269531" w14:textId="03F331FA" w:rsidR="00766C02" w:rsidRPr="00352526" w:rsidRDefault="00766C02" w:rsidP="00766C02">
      <w:pPr>
        <w:rPr>
          <w:rFonts w:ascii="Daytona Light" w:hAnsi="Daytona Light"/>
          <w:b/>
          <w:bCs/>
          <w:sz w:val="22"/>
          <w:szCs w:val="22"/>
        </w:rPr>
      </w:pPr>
      <w:r w:rsidRPr="00352526">
        <w:rPr>
          <w:rFonts w:ascii="Daytona Light" w:hAnsi="Daytona Light"/>
          <w:b/>
          <w:bCs/>
          <w:sz w:val="22"/>
          <w:szCs w:val="22"/>
        </w:rPr>
        <w:t xml:space="preserve">Nicola-Similkameen School District Announces </w:t>
      </w:r>
      <w:r w:rsidR="00F52AE0">
        <w:rPr>
          <w:rFonts w:ascii="Daytona Light" w:hAnsi="Daytona Light"/>
          <w:b/>
          <w:bCs/>
          <w:sz w:val="22"/>
          <w:szCs w:val="22"/>
        </w:rPr>
        <w:t>Daniella Bennie</w:t>
      </w:r>
      <w:r w:rsidRPr="00352526">
        <w:rPr>
          <w:rFonts w:ascii="Daytona Light" w:hAnsi="Daytona Light"/>
          <w:b/>
          <w:bCs/>
          <w:sz w:val="22"/>
          <w:szCs w:val="22"/>
        </w:rPr>
        <w:t xml:space="preserve"> as </w:t>
      </w:r>
      <w:r w:rsidR="00F52AE0">
        <w:rPr>
          <w:rFonts w:ascii="Daytona Light" w:hAnsi="Daytona Light"/>
          <w:b/>
          <w:bCs/>
          <w:sz w:val="22"/>
          <w:szCs w:val="22"/>
        </w:rPr>
        <w:t>Principal of Bench Elementary School</w:t>
      </w:r>
    </w:p>
    <w:p w14:paraId="26ABA5CC" w14:textId="77777777" w:rsidR="00766C02" w:rsidRPr="00352526" w:rsidRDefault="00766C02" w:rsidP="00766C02">
      <w:pPr>
        <w:rPr>
          <w:rFonts w:ascii="Daytona Light" w:hAnsi="Daytona Light"/>
          <w:sz w:val="22"/>
          <w:szCs w:val="22"/>
        </w:rPr>
      </w:pPr>
    </w:p>
    <w:p w14:paraId="6136448D" w14:textId="4F020E3A" w:rsidR="00766C02" w:rsidRPr="00352526" w:rsidRDefault="00766C02" w:rsidP="00766C02">
      <w:pPr>
        <w:rPr>
          <w:rFonts w:ascii="Daytona Light" w:hAnsi="Daytona Light"/>
          <w:sz w:val="22"/>
          <w:szCs w:val="22"/>
        </w:rPr>
      </w:pPr>
      <w:r w:rsidRPr="00352526">
        <w:rPr>
          <w:rFonts w:ascii="Daytona Light" w:hAnsi="Daytona Light"/>
          <w:sz w:val="22"/>
          <w:szCs w:val="22"/>
        </w:rPr>
        <w:t xml:space="preserve">The Nicola-Similkameen School District is pleased to announce the appointment of     </w:t>
      </w:r>
      <w:r w:rsidR="00F52AE0">
        <w:rPr>
          <w:rFonts w:ascii="Daytona Light" w:hAnsi="Daytona Light"/>
          <w:b/>
          <w:bCs/>
          <w:sz w:val="22"/>
          <w:szCs w:val="22"/>
        </w:rPr>
        <w:t>Daniella Bennie</w:t>
      </w:r>
      <w:r w:rsidRPr="00352526">
        <w:rPr>
          <w:rFonts w:ascii="Daytona Light" w:hAnsi="Daytona Light"/>
          <w:sz w:val="22"/>
          <w:szCs w:val="22"/>
        </w:rPr>
        <w:t xml:space="preserve"> as </w:t>
      </w:r>
      <w:r w:rsidR="007A6591">
        <w:rPr>
          <w:rFonts w:ascii="Daytona Light" w:hAnsi="Daytona Light"/>
          <w:b/>
          <w:bCs/>
          <w:sz w:val="22"/>
          <w:szCs w:val="22"/>
        </w:rPr>
        <w:t>Principal – Bench Elementary School</w:t>
      </w:r>
      <w:r w:rsidRPr="00352526">
        <w:rPr>
          <w:rFonts w:ascii="Daytona Light" w:hAnsi="Daytona Light"/>
          <w:sz w:val="22"/>
          <w:szCs w:val="22"/>
        </w:rPr>
        <w:t>, effective August 25, 2025.</w:t>
      </w:r>
    </w:p>
    <w:p w14:paraId="19FEE404" w14:textId="77777777" w:rsidR="00766C02" w:rsidRPr="00352526" w:rsidRDefault="00766C02" w:rsidP="00766C02">
      <w:pPr>
        <w:rPr>
          <w:rFonts w:ascii="Daytona Light" w:hAnsi="Daytona Light"/>
          <w:sz w:val="22"/>
          <w:szCs w:val="22"/>
        </w:rPr>
      </w:pPr>
    </w:p>
    <w:p w14:paraId="046DA7E0" w14:textId="77777777" w:rsidR="00FF3CD4" w:rsidRPr="00FF3CD4" w:rsidRDefault="00FF3CD4" w:rsidP="00FF3CD4">
      <w:pPr>
        <w:rPr>
          <w:rFonts w:ascii="Daytona Light" w:hAnsi="Daytona Light"/>
          <w:sz w:val="22"/>
          <w:szCs w:val="22"/>
          <w:lang w:val="en-CA"/>
        </w:rPr>
      </w:pPr>
      <w:r w:rsidRPr="00FF3CD4">
        <w:rPr>
          <w:rFonts w:ascii="Daytona Light" w:hAnsi="Daytona Light"/>
          <w:sz w:val="22"/>
          <w:szCs w:val="22"/>
          <w:lang w:val="en-CA"/>
        </w:rPr>
        <w:t>Mrs. Bennie brings with her over two decades of experience in public education. She began her teaching career with the Burnaby School District more than 20 years ago, and for the past 15 years, she has proudly served the students and families of the Nicola-Similkameen School District in a wide range of roles.</w:t>
      </w:r>
    </w:p>
    <w:p w14:paraId="7DCDE68E" w14:textId="77777777" w:rsidR="00FF3CD4" w:rsidRPr="00FF3CD4" w:rsidRDefault="00FF3CD4" w:rsidP="00FF3CD4">
      <w:pPr>
        <w:rPr>
          <w:rFonts w:ascii="Daytona Light" w:hAnsi="Daytona Light"/>
          <w:sz w:val="22"/>
          <w:szCs w:val="22"/>
          <w:lang w:val="en-CA"/>
        </w:rPr>
      </w:pPr>
      <w:r w:rsidRPr="00FF3CD4">
        <w:rPr>
          <w:rFonts w:ascii="Daytona Light" w:hAnsi="Daytona Light"/>
          <w:sz w:val="22"/>
          <w:szCs w:val="22"/>
          <w:lang w:val="en-CA"/>
        </w:rPr>
        <w:t> </w:t>
      </w:r>
    </w:p>
    <w:p w14:paraId="5F12DFE7" w14:textId="77777777" w:rsidR="00FF3CD4" w:rsidRPr="00FF3CD4" w:rsidRDefault="00FF3CD4" w:rsidP="00FF3CD4">
      <w:pPr>
        <w:rPr>
          <w:rFonts w:ascii="Daytona Light" w:hAnsi="Daytona Light"/>
          <w:sz w:val="22"/>
          <w:szCs w:val="22"/>
          <w:lang w:val="en-CA"/>
        </w:rPr>
      </w:pPr>
      <w:r w:rsidRPr="00FF3CD4">
        <w:rPr>
          <w:rFonts w:ascii="Daytona Light" w:hAnsi="Daytona Light"/>
          <w:sz w:val="22"/>
          <w:szCs w:val="22"/>
          <w:lang w:val="en-CA"/>
        </w:rPr>
        <w:t>Her journey within our district has been deeply rooted in a commitment to inclusive, student-centered learning. At Diamond Vale Elementary, Mrs. Bennie supported learners as a Student Support Services Teacher and classroom teacher, and she took on school-wide leadership as Teacher in Charge. Most recently, she has been working at the district level as the District Vice Principal of Early Learning, where she has helped shape strong foundations for our youngest learners.</w:t>
      </w:r>
    </w:p>
    <w:p w14:paraId="722486BE" w14:textId="77777777" w:rsidR="00FF3CD4" w:rsidRPr="00FF3CD4" w:rsidRDefault="00FF3CD4" w:rsidP="00FF3CD4">
      <w:pPr>
        <w:rPr>
          <w:rFonts w:ascii="Daytona Light" w:hAnsi="Daytona Light"/>
          <w:sz w:val="22"/>
          <w:szCs w:val="22"/>
          <w:lang w:val="en-CA"/>
        </w:rPr>
      </w:pPr>
      <w:r w:rsidRPr="00FF3CD4">
        <w:rPr>
          <w:rFonts w:ascii="Daytona Light" w:hAnsi="Daytona Light"/>
          <w:sz w:val="22"/>
          <w:szCs w:val="22"/>
          <w:lang w:val="en-CA"/>
        </w:rPr>
        <w:t> </w:t>
      </w:r>
    </w:p>
    <w:p w14:paraId="7E522174" w14:textId="77777777" w:rsidR="00FF3CD4" w:rsidRPr="00FF3CD4" w:rsidRDefault="00FF3CD4" w:rsidP="00FF3CD4">
      <w:pPr>
        <w:rPr>
          <w:rFonts w:ascii="Daytona Light" w:hAnsi="Daytona Light"/>
          <w:sz w:val="22"/>
          <w:szCs w:val="22"/>
          <w:lang w:val="en-CA"/>
        </w:rPr>
      </w:pPr>
      <w:r w:rsidRPr="00FF3CD4">
        <w:rPr>
          <w:rFonts w:ascii="Daytona Light" w:hAnsi="Daytona Light"/>
          <w:sz w:val="22"/>
          <w:szCs w:val="22"/>
          <w:lang w:val="en-CA"/>
        </w:rPr>
        <w:t>Mrs. Bennie is passionate about fostering welcoming, inclusive, and supportive environments where every child feels a sense of belonging and has the opportunity to thrive. She is excited to bring her experience and enthusiasm to the Bench Elementary community and is looking forward to getting to know the students, staff, and families.</w:t>
      </w:r>
    </w:p>
    <w:p w14:paraId="2FDA57DA" w14:textId="77777777" w:rsidR="00FF3CD4" w:rsidRPr="00FF3CD4" w:rsidRDefault="00FF3CD4" w:rsidP="00FF3CD4">
      <w:pPr>
        <w:rPr>
          <w:rFonts w:ascii="Daytona Light" w:hAnsi="Daytona Light"/>
          <w:sz w:val="22"/>
          <w:szCs w:val="22"/>
          <w:lang w:val="en-CA"/>
        </w:rPr>
      </w:pPr>
      <w:r w:rsidRPr="00FF3CD4">
        <w:rPr>
          <w:rFonts w:ascii="Daytona Light" w:hAnsi="Daytona Light"/>
          <w:sz w:val="22"/>
          <w:szCs w:val="22"/>
          <w:lang w:val="en-CA"/>
        </w:rPr>
        <w:t> </w:t>
      </w:r>
    </w:p>
    <w:p w14:paraId="666911A5" w14:textId="77777777" w:rsidR="00FF3CD4" w:rsidRPr="00FF3CD4" w:rsidRDefault="00FF3CD4" w:rsidP="00FF3CD4">
      <w:pPr>
        <w:rPr>
          <w:rFonts w:ascii="Daytona Light" w:hAnsi="Daytona Light"/>
          <w:sz w:val="22"/>
          <w:szCs w:val="22"/>
          <w:lang w:val="en-CA"/>
        </w:rPr>
      </w:pPr>
      <w:r w:rsidRPr="00FF3CD4">
        <w:rPr>
          <w:rFonts w:ascii="Daytona Light" w:hAnsi="Daytona Light"/>
          <w:sz w:val="22"/>
          <w:szCs w:val="22"/>
          <w:lang w:val="en-CA"/>
        </w:rPr>
        <w:t>Please join us in welcoming Mrs. Daniella Bennie to her new role as Principal of Bench Elementary!</w:t>
      </w:r>
    </w:p>
    <w:p w14:paraId="463E70A6" w14:textId="77777777" w:rsidR="00352526" w:rsidRPr="00352526" w:rsidRDefault="00352526" w:rsidP="00766C02">
      <w:pPr>
        <w:rPr>
          <w:rFonts w:ascii="Daytona Light" w:hAnsi="Daytona Light"/>
          <w:sz w:val="22"/>
          <w:szCs w:val="22"/>
        </w:rPr>
      </w:pPr>
    </w:p>
    <w:p w14:paraId="268BA600" w14:textId="51440B42" w:rsidR="00C013AC" w:rsidRPr="00FE1A0A" w:rsidRDefault="00C013AC" w:rsidP="006751C6">
      <w:pPr>
        <w:rPr>
          <w:rFonts w:ascii="Daytona Light" w:hAnsi="Daytona Light"/>
          <w:sz w:val="22"/>
          <w:szCs w:val="22"/>
          <w:lang w:val="en-CA"/>
        </w:rPr>
        <w:sectPr w:rsidR="00C013AC" w:rsidRPr="00FE1A0A" w:rsidSect="00A267C1">
          <w:headerReference w:type="even" r:id="rId8"/>
          <w:headerReference w:type="first" r:id="rId9"/>
          <w:pgSz w:w="12240" w:h="15840"/>
          <w:pgMar w:top="1800" w:right="1440" w:bottom="1800" w:left="1440" w:header="794" w:footer="227" w:gutter="0"/>
          <w:cols w:space="720"/>
          <w:titlePg/>
          <w:docGrid w:linePitch="326"/>
        </w:sectPr>
      </w:pPr>
    </w:p>
    <w:p w14:paraId="180AF665" w14:textId="77777777" w:rsidR="00596DCA" w:rsidRDefault="00596DCA" w:rsidP="00596DCA">
      <w:pPr>
        <w:pStyle w:val="BodyText"/>
        <w:spacing w:before="58"/>
      </w:pPr>
    </w:p>
    <w:sectPr w:rsidR="00596DCA" w:rsidSect="00A267C1">
      <w:headerReference w:type="first" r:id="rId10"/>
      <w:pgSz w:w="12240" w:h="15840"/>
      <w:pgMar w:top="1800" w:right="1440" w:bottom="1800" w:left="1440" w:header="794"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8620" w14:textId="77777777" w:rsidR="003E1422" w:rsidRDefault="003E1422" w:rsidP="00CF46EE">
      <w:r>
        <w:separator/>
      </w:r>
    </w:p>
  </w:endnote>
  <w:endnote w:type="continuationSeparator" w:id="0">
    <w:p w14:paraId="0A863394" w14:textId="77777777" w:rsidR="003E1422" w:rsidRDefault="003E1422" w:rsidP="00CF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ytona Light">
    <w:charset w:val="00"/>
    <w:family w:val="swiss"/>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Univers (WT)">
    <w:altName w:val="Univers"/>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37B8" w14:textId="77777777" w:rsidR="003E1422" w:rsidRDefault="003E1422" w:rsidP="00CF46EE">
      <w:r>
        <w:separator/>
      </w:r>
    </w:p>
  </w:footnote>
  <w:footnote w:type="continuationSeparator" w:id="0">
    <w:p w14:paraId="7B81AD22" w14:textId="77777777" w:rsidR="003E1422" w:rsidRDefault="003E1422" w:rsidP="00CF4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7B5C" w14:textId="77777777" w:rsidR="00286654" w:rsidRDefault="00286654" w:rsidP="00286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382994" w14:textId="77777777" w:rsidR="00286654" w:rsidRDefault="00286654" w:rsidP="00867C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FC9C" w14:textId="2D68CD68" w:rsidR="00491E20" w:rsidRPr="00D208AF" w:rsidRDefault="00491E20" w:rsidP="00491E20">
    <w:pPr>
      <w:pStyle w:val="Header"/>
      <w:rPr>
        <w:rFonts w:ascii="Aptos" w:hAnsi="Aptos"/>
        <w:b/>
        <w:bCs/>
        <w:color w:val="B05408"/>
        <w:sz w:val="28"/>
      </w:rPr>
    </w:pPr>
    <w:r w:rsidRPr="00D208AF">
      <w:rPr>
        <w:rFonts w:ascii="Aptos" w:hAnsi="Aptos"/>
        <w:b/>
        <w:bCs/>
        <w:color w:val="B05408"/>
        <w:sz w:val="28"/>
      </w:rPr>
      <w:t xml:space="preserve">                </w:t>
    </w:r>
    <w:r w:rsidR="0065414A" w:rsidRPr="00D208AF">
      <w:rPr>
        <w:rFonts w:ascii="Aptos" w:hAnsi="Aptos"/>
        <w:b/>
        <w:bCs/>
        <w:color w:val="B05408"/>
        <w:sz w:val="28"/>
      </w:rPr>
      <w:t xml:space="preserve">               </w:t>
    </w:r>
    <w:r w:rsidRPr="00D208AF">
      <w:rPr>
        <w:rFonts w:ascii="Aptos" w:hAnsi="Aptos"/>
        <w:b/>
        <w:bCs/>
        <w:color w:val="B05408"/>
        <w:sz w:val="28"/>
      </w:rPr>
      <w:t xml:space="preserve">   THE BOARD OF EDUCATION OF</w:t>
    </w:r>
  </w:p>
  <w:p w14:paraId="66D2BF8A" w14:textId="14EE9CC4" w:rsidR="00491E20" w:rsidRPr="00D208AF" w:rsidRDefault="00057A14" w:rsidP="00CE6106">
    <w:pPr>
      <w:pStyle w:val="Header"/>
      <w:tabs>
        <w:tab w:val="left" w:pos="8640"/>
      </w:tabs>
      <w:rPr>
        <w:rFonts w:ascii="Aptos" w:hAnsi="Aptos"/>
        <w:b/>
        <w:bCs/>
        <w:color w:val="B05408"/>
        <w:sz w:val="28"/>
      </w:rPr>
    </w:pPr>
    <w:r w:rsidRPr="00D208AF">
      <w:rPr>
        <w:rFonts w:ascii="Aptos" w:hAnsi="Aptos"/>
        <w:b/>
        <w:bCs/>
        <w:color w:val="B05408"/>
        <w:sz w:val="28"/>
      </w:rPr>
      <w:t xml:space="preserve">              </w:t>
    </w:r>
    <w:r w:rsidR="00A2676B" w:rsidRPr="00D208AF">
      <w:rPr>
        <w:rFonts w:ascii="Aptos" w:hAnsi="Aptos"/>
        <w:b/>
        <w:bCs/>
        <w:color w:val="B05408"/>
        <w:sz w:val="28"/>
      </w:rPr>
      <w:t xml:space="preserve">THE NICOLA SIMILKAMEEN SCHOOL DISTRICT </w:t>
    </w:r>
    <w:r w:rsidR="00CE6106">
      <w:rPr>
        <w:rFonts w:ascii="Aptos" w:hAnsi="Aptos"/>
        <w:b/>
        <w:bCs/>
        <w:color w:val="B05408"/>
        <w:sz w:val="28"/>
      </w:rPr>
      <w:tab/>
    </w:r>
  </w:p>
  <w:p w14:paraId="3E0B0D4A" w14:textId="349AD9DF" w:rsidR="00491E20" w:rsidRPr="00D208AF" w:rsidRDefault="004521A3" w:rsidP="004521A3">
    <w:pPr>
      <w:pStyle w:val="Header"/>
      <w:tabs>
        <w:tab w:val="clear" w:pos="4320"/>
        <w:tab w:val="clear" w:pos="8640"/>
        <w:tab w:val="left" w:pos="6904"/>
      </w:tabs>
      <w:rPr>
        <w:rFonts w:ascii="Aptos" w:hAnsi="Aptos"/>
        <w:color w:val="B05408"/>
      </w:rPr>
    </w:pPr>
    <w:r>
      <w:rPr>
        <w:rFonts w:ascii="Aptos" w:hAnsi="Aptos"/>
        <w:color w:val="B05408"/>
      </w:rPr>
      <w:tab/>
    </w:r>
  </w:p>
  <w:p w14:paraId="24A15D46" w14:textId="25D955A1" w:rsidR="006A7F1E" w:rsidRPr="00C165C5" w:rsidRDefault="0065414A" w:rsidP="00C165C5">
    <w:pPr>
      <w:pStyle w:val="Header"/>
      <w:rPr>
        <w:rFonts w:ascii="Aptos" w:hAnsi="Aptos"/>
        <w:b/>
        <w:bCs/>
        <w:color w:val="B05408"/>
      </w:rPr>
    </w:pPr>
    <w:r w:rsidRPr="00D208AF">
      <w:rPr>
        <w:rFonts w:ascii="Aptos" w:hAnsi="Aptos"/>
        <w:b/>
        <w:bCs/>
        <w:color w:val="B05408"/>
      </w:rPr>
      <w:t xml:space="preserve">                               </w:t>
    </w:r>
    <w:r w:rsidR="00057A14" w:rsidRPr="00D208AF">
      <w:rPr>
        <w:rFonts w:ascii="Aptos" w:hAnsi="Aptos"/>
        <w:b/>
        <w:bCs/>
        <w:color w:val="B05408"/>
      </w:rPr>
      <w:t xml:space="preserve">             </w:t>
    </w:r>
    <w:r w:rsidR="00D208AF" w:rsidRPr="00D208AF">
      <w:rPr>
        <w:rFonts w:ascii="Aptos" w:hAnsi="Aptos"/>
        <w:b/>
        <w:bCs/>
        <w:color w:val="B05408"/>
      </w:rPr>
      <w:t xml:space="preserve">     </w:t>
    </w:r>
    <w:r w:rsidRPr="00D208AF">
      <w:rPr>
        <w:rFonts w:ascii="Aptos" w:hAnsi="Aptos"/>
        <w:b/>
        <w:bCs/>
        <w:color w:val="B05408"/>
      </w:rPr>
      <w:t xml:space="preserve">  </w:t>
    </w:r>
    <w:r w:rsidR="00491E20" w:rsidRPr="00D208AF">
      <w:rPr>
        <w:rFonts w:ascii="Aptos" w:hAnsi="Aptos"/>
        <w:b/>
        <w:bCs/>
        <w:color w:val="B05408"/>
      </w:rPr>
      <w:t>ADMINISTRATION OFFICE</w:t>
    </w:r>
  </w:p>
  <w:p w14:paraId="198E46B5" w14:textId="51577E9E" w:rsidR="00286654" w:rsidRDefault="007D5172">
    <w:pPr>
      <w:pStyle w:val="Header"/>
    </w:pPr>
    <w:r>
      <w:rPr>
        <w:noProof/>
      </w:rPr>
      <w:drawing>
        <wp:anchor distT="0" distB="0" distL="114300" distR="114300" simplePos="0" relativeHeight="251658240" behindDoc="1" locked="1" layoutInCell="0" allowOverlap="1" wp14:anchorId="36BF73B6" wp14:editId="36D9A49B">
          <wp:simplePos x="0" y="0"/>
          <wp:positionH relativeFrom="page">
            <wp:posOffset>31750</wp:posOffset>
          </wp:positionH>
          <wp:positionV relativeFrom="page">
            <wp:align>bottom</wp:align>
          </wp:positionV>
          <wp:extent cx="7771765" cy="1027747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1765" cy="10277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D8C6" w14:textId="1DD5C915" w:rsidR="007056BD" w:rsidRDefault="0070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31C"/>
    <w:multiLevelType w:val="singleLevel"/>
    <w:tmpl w:val="FEDE44A0"/>
    <w:lvl w:ilvl="0">
      <w:start w:val="12"/>
      <w:numFmt w:val="bullet"/>
      <w:lvlText w:val="-"/>
      <w:lvlJc w:val="left"/>
      <w:pPr>
        <w:tabs>
          <w:tab w:val="num" w:pos="720"/>
        </w:tabs>
        <w:ind w:left="720" w:hanging="720"/>
      </w:pPr>
      <w:rPr>
        <w:rFonts w:hint="default"/>
      </w:rPr>
    </w:lvl>
  </w:abstractNum>
  <w:abstractNum w:abstractNumId="1" w15:restartNumberingAfterBreak="0">
    <w:nsid w:val="034B7540"/>
    <w:multiLevelType w:val="multilevel"/>
    <w:tmpl w:val="D4C2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35DEC"/>
    <w:multiLevelType w:val="multilevel"/>
    <w:tmpl w:val="C8E6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70B11"/>
    <w:multiLevelType w:val="hybridMultilevel"/>
    <w:tmpl w:val="54001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3B5757"/>
    <w:multiLevelType w:val="multilevel"/>
    <w:tmpl w:val="FE98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3505C"/>
    <w:multiLevelType w:val="multilevel"/>
    <w:tmpl w:val="299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3031C"/>
    <w:multiLevelType w:val="multilevel"/>
    <w:tmpl w:val="10C0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0124B"/>
    <w:multiLevelType w:val="multilevel"/>
    <w:tmpl w:val="CFC0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D2898"/>
    <w:multiLevelType w:val="multilevel"/>
    <w:tmpl w:val="1750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E3E74"/>
    <w:multiLevelType w:val="multilevel"/>
    <w:tmpl w:val="4FCE2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E80F86"/>
    <w:multiLevelType w:val="hybridMultilevel"/>
    <w:tmpl w:val="81867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FA4472"/>
    <w:multiLevelType w:val="hybridMultilevel"/>
    <w:tmpl w:val="16AAC3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91B3435"/>
    <w:multiLevelType w:val="multilevel"/>
    <w:tmpl w:val="1B2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F96570"/>
    <w:multiLevelType w:val="multilevel"/>
    <w:tmpl w:val="6AE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45FB0"/>
    <w:multiLevelType w:val="multilevel"/>
    <w:tmpl w:val="673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07DA3"/>
    <w:multiLevelType w:val="multilevel"/>
    <w:tmpl w:val="554E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1C43C0"/>
    <w:multiLevelType w:val="multilevel"/>
    <w:tmpl w:val="D67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097059"/>
    <w:multiLevelType w:val="hybridMultilevel"/>
    <w:tmpl w:val="BD2CD8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FF92385"/>
    <w:multiLevelType w:val="multilevel"/>
    <w:tmpl w:val="D67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E95628"/>
    <w:multiLevelType w:val="hybridMultilevel"/>
    <w:tmpl w:val="D15EA038"/>
    <w:lvl w:ilvl="0" w:tplc="735E43F8">
      <w:start w:val="3"/>
      <w:numFmt w:val="bullet"/>
      <w:lvlText w:val="-"/>
      <w:lvlJc w:val="left"/>
      <w:pPr>
        <w:ind w:left="1080" w:hanging="360"/>
      </w:pPr>
      <w:rPr>
        <w:rFonts w:ascii="Daytona Light" w:eastAsia="MS Mincho" w:hAnsi="Daytona Light"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EAE5196"/>
    <w:multiLevelType w:val="hybridMultilevel"/>
    <w:tmpl w:val="5420D6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9E81AB7"/>
    <w:multiLevelType w:val="hybridMultilevel"/>
    <w:tmpl w:val="4F1EC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91419926">
    <w:abstractNumId w:val="17"/>
  </w:num>
  <w:num w:numId="2" w16cid:durableId="1602374751">
    <w:abstractNumId w:val="15"/>
  </w:num>
  <w:num w:numId="3" w16cid:durableId="2103794901">
    <w:abstractNumId w:val="10"/>
  </w:num>
  <w:num w:numId="4" w16cid:durableId="1394812122">
    <w:abstractNumId w:val="11"/>
  </w:num>
  <w:num w:numId="5" w16cid:durableId="76757981">
    <w:abstractNumId w:val="0"/>
  </w:num>
  <w:num w:numId="6" w16cid:durableId="892042381">
    <w:abstractNumId w:val="21"/>
  </w:num>
  <w:num w:numId="7" w16cid:durableId="1235360200">
    <w:abstractNumId w:val="19"/>
  </w:num>
  <w:num w:numId="8" w16cid:durableId="27921635">
    <w:abstractNumId w:val="12"/>
  </w:num>
  <w:num w:numId="9" w16cid:durableId="1396273425">
    <w:abstractNumId w:val="2"/>
  </w:num>
  <w:num w:numId="10" w16cid:durableId="1940211056">
    <w:abstractNumId w:val="3"/>
  </w:num>
  <w:num w:numId="11" w16cid:durableId="1196231052">
    <w:abstractNumId w:val="13"/>
  </w:num>
  <w:num w:numId="12" w16cid:durableId="1991127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10022">
    <w:abstractNumId w:val="18"/>
  </w:num>
  <w:num w:numId="14" w16cid:durableId="992608585">
    <w:abstractNumId w:val="7"/>
  </w:num>
  <w:num w:numId="15" w16cid:durableId="1197430483">
    <w:abstractNumId w:val="1"/>
  </w:num>
  <w:num w:numId="16" w16cid:durableId="388578366">
    <w:abstractNumId w:val="16"/>
  </w:num>
  <w:num w:numId="17" w16cid:durableId="343554248">
    <w:abstractNumId w:val="6"/>
  </w:num>
  <w:num w:numId="18" w16cid:durableId="742023235">
    <w:abstractNumId w:val="4"/>
  </w:num>
  <w:num w:numId="19" w16cid:durableId="2005010619">
    <w:abstractNumId w:val="14"/>
  </w:num>
  <w:num w:numId="20" w16cid:durableId="344862730">
    <w:abstractNumId w:val="5"/>
  </w:num>
  <w:num w:numId="21" w16cid:durableId="1642346677">
    <w:abstractNumId w:val="8"/>
  </w:num>
  <w:num w:numId="22" w16cid:durableId="962342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CA"/>
    <w:rsid w:val="00002006"/>
    <w:rsid w:val="00002D92"/>
    <w:rsid w:val="00004897"/>
    <w:rsid w:val="00005997"/>
    <w:rsid w:val="00015ED7"/>
    <w:rsid w:val="00031A6A"/>
    <w:rsid w:val="00035963"/>
    <w:rsid w:val="00036999"/>
    <w:rsid w:val="00037AE4"/>
    <w:rsid w:val="0004007E"/>
    <w:rsid w:val="00040B78"/>
    <w:rsid w:val="00042F72"/>
    <w:rsid w:val="000500C4"/>
    <w:rsid w:val="00057A14"/>
    <w:rsid w:val="0006477A"/>
    <w:rsid w:val="0006680F"/>
    <w:rsid w:val="00071286"/>
    <w:rsid w:val="00071778"/>
    <w:rsid w:val="00075544"/>
    <w:rsid w:val="000844E5"/>
    <w:rsid w:val="00091F8A"/>
    <w:rsid w:val="00092184"/>
    <w:rsid w:val="000A5ACE"/>
    <w:rsid w:val="000B6553"/>
    <w:rsid w:val="000C02F5"/>
    <w:rsid w:val="000C3A36"/>
    <w:rsid w:val="000C3B2C"/>
    <w:rsid w:val="000C6820"/>
    <w:rsid w:val="000E12B2"/>
    <w:rsid w:val="000E1506"/>
    <w:rsid w:val="000E7F51"/>
    <w:rsid w:val="00100B6B"/>
    <w:rsid w:val="00116CCD"/>
    <w:rsid w:val="00122773"/>
    <w:rsid w:val="001274A5"/>
    <w:rsid w:val="001346F0"/>
    <w:rsid w:val="00140F9B"/>
    <w:rsid w:val="00150262"/>
    <w:rsid w:val="001572F7"/>
    <w:rsid w:val="00160392"/>
    <w:rsid w:val="00162094"/>
    <w:rsid w:val="001621EC"/>
    <w:rsid w:val="00164602"/>
    <w:rsid w:val="001711C6"/>
    <w:rsid w:val="00171205"/>
    <w:rsid w:val="00171858"/>
    <w:rsid w:val="00175E2F"/>
    <w:rsid w:val="00175FDF"/>
    <w:rsid w:val="001A6022"/>
    <w:rsid w:val="001B076F"/>
    <w:rsid w:val="001C06A5"/>
    <w:rsid w:val="001C1F2C"/>
    <w:rsid w:val="001C1F5D"/>
    <w:rsid w:val="001D0D79"/>
    <w:rsid w:val="001D382F"/>
    <w:rsid w:val="001D3B9C"/>
    <w:rsid w:val="001D6978"/>
    <w:rsid w:val="001E5CBE"/>
    <w:rsid w:val="001E7799"/>
    <w:rsid w:val="001F02D4"/>
    <w:rsid w:val="001F65E0"/>
    <w:rsid w:val="00201863"/>
    <w:rsid w:val="00201DA1"/>
    <w:rsid w:val="00202F1E"/>
    <w:rsid w:val="00203435"/>
    <w:rsid w:val="00206582"/>
    <w:rsid w:val="0021341D"/>
    <w:rsid w:val="00213E37"/>
    <w:rsid w:val="002140B8"/>
    <w:rsid w:val="0021500D"/>
    <w:rsid w:val="00217C04"/>
    <w:rsid w:val="00241F14"/>
    <w:rsid w:val="00242DE7"/>
    <w:rsid w:val="00243D1D"/>
    <w:rsid w:val="00250E7F"/>
    <w:rsid w:val="00253757"/>
    <w:rsid w:val="002635CA"/>
    <w:rsid w:val="002636BD"/>
    <w:rsid w:val="00265192"/>
    <w:rsid w:val="00286654"/>
    <w:rsid w:val="00293074"/>
    <w:rsid w:val="002A600B"/>
    <w:rsid w:val="002B1786"/>
    <w:rsid w:val="002B6D82"/>
    <w:rsid w:val="002C3104"/>
    <w:rsid w:val="002D3ECA"/>
    <w:rsid w:val="002E0DDF"/>
    <w:rsid w:val="002E5425"/>
    <w:rsid w:val="002E59D2"/>
    <w:rsid w:val="002E5DFC"/>
    <w:rsid w:val="002F5A5E"/>
    <w:rsid w:val="002F760E"/>
    <w:rsid w:val="00300377"/>
    <w:rsid w:val="00304167"/>
    <w:rsid w:val="00310FDF"/>
    <w:rsid w:val="00311564"/>
    <w:rsid w:val="003141E3"/>
    <w:rsid w:val="003354E9"/>
    <w:rsid w:val="00341B3A"/>
    <w:rsid w:val="00342B96"/>
    <w:rsid w:val="00352526"/>
    <w:rsid w:val="00355781"/>
    <w:rsid w:val="00362677"/>
    <w:rsid w:val="00364C6B"/>
    <w:rsid w:val="003717DF"/>
    <w:rsid w:val="00387C24"/>
    <w:rsid w:val="003902D9"/>
    <w:rsid w:val="0039767A"/>
    <w:rsid w:val="003A56AE"/>
    <w:rsid w:val="003B4EEF"/>
    <w:rsid w:val="003C1D49"/>
    <w:rsid w:val="003D0375"/>
    <w:rsid w:val="003D4FC3"/>
    <w:rsid w:val="003D5B4C"/>
    <w:rsid w:val="003E1422"/>
    <w:rsid w:val="003E3D9F"/>
    <w:rsid w:val="003E63D9"/>
    <w:rsid w:val="004025EB"/>
    <w:rsid w:val="00403CF1"/>
    <w:rsid w:val="004042C6"/>
    <w:rsid w:val="00404DCE"/>
    <w:rsid w:val="004064D9"/>
    <w:rsid w:val="0040676A"/>
    <w:rsid w:val="004077A1"/>
    <w:rsid w:val="00410F94"/>
    <w:rsid w:val="004113DC"/>
    <w:rsid w:val="00412271"/>
    <w:rsid w:val="004130B2"/>
    <w:rsid w:val="00423CE7"/>
    <w:rsid w:val="00423DFB"/>
    <w:rsid w:val="00441496"/>
    <w:rsid w:val="004521A3"/>
    <w:rsid w:val="00453428"/>
    <w:rsid w:val="0045554A"/>
    <w:rsid w:val="00456964"/>
    <w:rsid w:val="00464923"/>
    <w:rsid w:val="0047287D"/>
    <w:rsid w:val="00473C3B"/>
    <w:rsid w:val="00482D19"/>
    <w:rsid w:val="00483383"/>
    <w:rsid w:val="0048526F"/>
    <w:rsid w:val="00487126"/>
    <w:rsid w:val="00491758"/>
    <w:rsid w:val="004918DE"/>
    <w:rsid w:val="00491E20"/>
    <w:rsid w:val="00491ED5"/>
    <w:rsid w:val="00494685"/>
    <w:rsid w:val="004A6226"/>
    <w:rsid w:val="004B0A7E"/>
    <w:rsid w:val="004B4DBB"/>
    <w:rsid w:val="004C0133"/>
    <w:rsid w:val="004D4A08"/>
    <w:rsid w:val="004E0611"/>
    <w:rsid w:val="004E391E"/>
    <w:rsid w:val="004E3CD9"/>
    <w:rsid w:val="004F035A"/>
    <w:rsid w:val="004F2A81"/>
    <w:rsid w:val="004F532C"/>
    <w:rsid w:val="0050200A"/>
    <w:rsid w:val="00510195"/>
    <w:rsid w:val="00512450"/>
    <w:rsid w:val="0052052C"/>
    <w:rsid w:val="005222A1"/>
    <w:rsid w:val="00534251"/>
    <w:rsid w:val="00534DFE"/>
    <w:rsid w:val="00536888"/>
    <w:rsid w:val="005402EE"/>
    <w:rsid w:val="00544BD2"/>
    <w:rsid w:val="005453E3"/>
    <w:rsid w:val="005501A7"/>
    <w:rsid w:val="00553177"/>
    <w:rsid w:val="005535CD"/>
    <w:rsid w:val="00556EC3"/>
    <w:rsid w:val="00562E4C"/>
    <w:rsid w:val="00566E66"/>
    <w:rsid w:val="0057124B"/>
    <w:rsid w:val="00571642"/>
    <w:rsid w:val="005749B4"/>
    <w:rsid w:val="0057631C"/>
    <w:rsid w:val="00576769"/>
    <w:rsid w:val="00577534"/>
    <w:rsid w:val="005914F2"/>
    <w:rsid w:val="00591F7F"/>
    <w:rsid w:val="00596DCA"/>
    <w:rsid w:val="005A0883"/>
    <w:rsid w:val="005A11B2"/>
    <w:rsid w:val="005A15F8"/>
    <w:rsid w:val="005A393F"/>
    <w:rsid w:val="005C38CF"/>
    <w:rsid w:val="005C39B0"/>
    <w:rsid w:val="005C495A"/>
    <w:rsid w:val="005C7F76"/>
    <w:rsid w:val="005D1BBD"/>
    <w:rsid w:val="005D1BE5"/>
    <w:rsid w:val="005D38B6"/>
    <w:rsid w:val="005D7A2C"/>
    <w:rsid w:val="005E49E4"/>
    <w:rsid w:val="005F3732"/>
    <w:rsid w:val="00601C6D"/>
    <w:rsid w:val="0060597B"/>
    <w:rsid w:val="006077C6"/>
    <w:rsid w:val="00617519"/>
    <w:rsid w:val="00626015"/>
    <w:rsid w:val="006277A4"/>
    <w:rsid w:val="006348D9"/>
    <w:rsid w:val="00634C22"/>
    <w:rsid w:val="00635AA0"/>
    <w:rsid w:val="0064504E"/>
    <w:rsid w:val="00646C22"/>
    <w:rsid w:val="0065414A"/>
    <w:rsid w:val="00662AFE"/>
    <w:rsid w:val="00672D81"/>
    <w:rsid w:val="00674559"/>
    <w:rsid w:val="006751C6"/>
    <w:rsid w:val="006769EE"/>
    <w:rsid w:val="00676AED"/>
    <w:rsid w:val="00686173"/>
    <w:rsid w:val="00695042"/>
    <w:rsid w:val="006A204F"/>
    <w:rsid w:val="006A7F1E"/>
    <w:rsid w:val="006B4104"/>
    <w:rsid w:val="006B4563"/>
    <w:rsid w:val="006C23DC"/>
    <w:rsid w:val="006C4D37"/>
    <w:rsid w:val="006E68E8"/>
    <w:rsid w:val="006E70E2"/>
    <w:rsid w:val="006F1DE6"/>
    <w:rsid w:val="006F3099"/>
    <w:rsid w:val="006F324F"/>
    <w:rsid w:val="006F3312"/>
    <w:rsid w:val="006F5DDA"/>
    <w:rsid w:val="00700436"/>
    <w:rsid w:val="0070540B"/>
    <w:rsid w:val="007056BD"/>
    <w:rsid w:val="0071449A"/>
    <w:rsid w:val="007150E4"/>
    <w:rsid w:val="00715B96"/>
    <w:rsid w:val="00733EEA"/>
    <w:rsid w:val="00745A54"/>
    <w:rsid w:val="00753B49"/>
    <w:rsid w:val="00761C2E"/>
    <w:rsid w:val="00763583"/>
    <w:rsid w:val="00766C02"/>
    <w:rsid w:val="007752CB"/>
    <w:rsid w:val="0078707F"/>
    <w:rsid w:val="00792105"/>
    <w:rsid w:val="00793A71"/>
    <w:rsid w:val="007A03C8"/>
    <w:rsid w:val="007A3640"/>
    <w:rsid w:val="007A6591"/>
    <w:rsid w:val="007A7905"/>
    <w:rsid w:val="007B221A"/>
    <w:rsid w:val="007B32BC"/>
    <w:rsid w:val="007B5FBE"/>
    <w:rsid w:val="007B71D1"/>
    <w:rsid w:val="007C0991"/>
    <w:rsid w:val="007C26F5"/>
    <w:rsid w:val="007C2A7E"/>
    <w:rsid w:val="007D1D85"/>
    <w:rsid w:val="007D2D6E"/>
    <w:rsid w:val="007D328E"/>
    <w:rsid w:val="007D5172"/>
    <w:rsid w:val="007D5189"/>
    <w:rsid w:val="007D6186"/>
    <w:rsid w:val="007E0472"/>
    <w:rsid w:val="007E102D"/>
    <w:rsid w:val="007F0FBE"/>
    <w:rsid w:val="007F3CB4"/>
    <w:rsid w:val="007F493E"/>
    <w:rsid w:val="007F78DD"/>
    <w:rsid w:val="0080742F"/>
    <w:rsid w:val="008131ED"/>
    <w:rsid w:val="00814805"/>
    <w:rsid w:val="00815BB1"/>
    <w:rsid w:val="008219C2"/>
    <w:rsid w:val="00825897"/>
    <w:rsid w:val="0084040E"/>
    <w:rsid w:val="00856188"/>
    <w:rsid w:val="008663AB"/>
    <w:rsid w:val="00867C04"/>
    <w:rsid w:val="00872FD8"/>
    <w:rsid w:val="008806ED"/>
    <w:rsid w:val="00886717"/>
    <w:rsid w:val="00894E4F"/>
    <w:rsid w:val="008A7348"/>
    <w:rsid w:val="008B6CCD"/>
    <w:rsid w:val="008E0327"/>
    <w:rsid w:val="008E26D2"/>
    <w:rsid w:val="008F02A7"/>
    <w:rsid w:val="008F72D1"/>
    <w:rsid w:val="009100AB"/>
    <w:rsid w:val="0091075A"/>
    <w:rsid w:val="00912946"/>
    <w:rsid w:val="00913623"/>
    <w:rsid w:val="00915139"/>
    <w:rsid w:val="00926715"/>
    <w:rsid w:val="009335F5"/>
    <w:rsid w:val="0094448A"/>
    <w:rsid w:val="00951235"/>
    <w:rsid w:val="009522C9"/>
    <w:rsid w:val="0095656C"/>
    <w:rsid w:val="009602C4"/>
    <w:rsid w:val="009670CF"/>
    <w:rsid w:val="0096736D"/>
    <w:rsid w:val="009729C2"/>
    <w:rsid w:val="0098736E"/>
    <w:rsid w:val="00992DD0"/>
    <w:rsid w:val="009964E0"/>
    <w:rsid w:val="009A0977"/>
    <w:rsid w:val="009A452B"/>
    <w:rsid w:val="009C0699"/>
    <w:rsid w:val="009C4367"/>
    <w:rsid w:val="009C4C6F"/>
    <w:rsid w:val="009D1FB0"/>
    <w:rsid w:val="009D6C0A"/>
    <w:rsid w:val="009E01F7"/>
    <w:rsid w:val="009E129B"/>
    <w:rsid w:val="009F3E4E"/>
    <w:rsid w:val="00A003E5"/>
    <w:rsid w:val="00A026F6"/>
    <w:rsid w:val="00A029CC"/>
    <w:rsid w:val="00A0612C"/>
    <w:rsid w:val="00A07717"/>
    <w:rsid w:val="00A1173D"/>
    <w:rsid w:val="00A1351D"/>
    <w:rsid w:val="00A145A2"/>
    <w:rsid w:val="00A15CAE"/>
    <w:rsid w:val="00A25235"/>
    <w:rsid w:val="00A2676B"/>
    <w:rsid w:val="00A267C1"/>
    <w:rsid w:val="00A310A3"/>
    <w:rsid w:val="00A36F1C"/>
    <w:rsid w:val="00A37A43"/>
    <w:rsid w:val="00A37E83"/>
    <w:rsid w:val="00A410C7"/>
    <w:rsid w:val="00A4115E"/>
    <w:rsid w:val="00A47A7A"/>
    <w:rsid w:val="00A47EE7"/>
    <w:rsid w:val="00A52ECF"/>
    <w:rsid w:val="00A557A6"/>
    <w:rsid w:val="00A56188"/>
    <w:rsid w:val="00A63766"/>
    <w:rsid w:val="00A66576"/>
    <w:rsid w:val="00A7493D"/>
    <w:rsid w:val="00A74C91"/>
    <w:rsid w:val="00A8173A"/>
    <w:rsid w:val="00A84E97"/>
    <w:rsid w:val="00A86777"/>
    <w:rsid w:val="00A87DC7"/>
    <w:rsid w:val="00A95689"/>
    <w:rsid w:val="00A9626F"/>
    <w:rsid w:val="00AA0491"/>
    <w:rsid w:val="00AA0E21"/>
    <w:rsid w:val="00AA356E"/>
    <w:rsid w:val="00AB0F90"/>
    <w:rsid w:val="00AB0FF3"/>
    <w:rsid w:val="00AB2488"/>
    <w:rsid w:val="00AC319B"/>
    <w:rsid w:val="00AC4CAE"/>
    <w:rsid w:val="00AC7536"/>
    <w:rsid w:val="00AD0D78"/>
    <w:rsid w:val="00AD7730"/>
    <w:rsid w:val="00AD798F"/>
    <w:rsid w:val="00AE0ECD"/>
    <w:rsid w:val="00AF2EA8"/>
    <w:rsid w:val="00AF6D53"/>
    <w:rsid w:val="00B005CE"/>
    <w:rsid w:val="00B07F30"/>
    <w:rsid w:val="00B1248B"/>
    <w:rsid w:val="00B131F9"/>
    <w:rsid w:val="00B247E1"/>
    <w:rsid w:val="00B24F19"/>
    <w:rsid w:val="00B26ECA"/>
    <w:rsid w:val="00B30AEC"/>
    <w:rsid w:val="00B433AB"/>
    <w:rsid w:val="00B53E5D"/>
    <w:rsid w:val="00B5480B"/>
    <w:rsid w:val="00B553B6"/>
    <w:rsid w:val="00B611C7"/>
    <w:rsid w:val="00B76130"/>
    <w:rsid w:val="00B86DAD"/>
    <w:rsid w:val="00B91839"/>
    <w:rsid w:val="00B95DF8"/>
    <w:rsid w:val="00B97146"/>
    <w:rsid w:val="00BA158A"/>
    <w:rsid w:val="00BB572E"/>
    <w:rsid w:val="00BC152A"/>
    <w:rsid w:val="00BC7CFB"/>
    <w:rsid w:val="00BD7144"/>
    <w:rsid w:val="00BE3D83"/>
    <w:rsid w:val="00BF6F26"/>
    <w:rsid w:val="00C00610"/>
    <w:rsid w:val="00C013AC"/>
    <w:rsid w:val="00C05C01"/>
    <w:rsid w:val="00C11348"/>
    <w:rsid w:val="00C165C5"/>
    <w:rsid w:val="00C17CFB"/>
    <w:rsid w:val="00C221F9"/>
    <w:rsid w:val="00C34CEC"/>
    <w:rsid w:val="00C41C88"/>
    <w:rsid w:val="00C5380B"/>
    <w:rsid w:val="00C55D16"/>
    <w:rsid w:val="00C56BCD"/>
    <w:rsid w:val="00C61ABE"/>
    <w:rsid w:val="00C62384"/>
    <w:rsid w:val="00C67B79"/>
    <w:rsid w:val="00C70215"/>
    <w:rsid w:val="00C91F5F"/>
    <w:rsid w:val="00C94B7E"/>
    <w:rsid w:val="00C94EFD"/>
    <w:rsid w:val="00C969C6"/>
    <w:rsid w:val="00CA1D3C"/>
    <w:rsid w:val="00CA3575"/>
    <w:rsid w:val="00CB210B"/>
    <w:rsid w:val="00CB296E"/>
    <w:rsid w:val="00CC0208"/>
    <w:rsid w:val="00CD0602"/>
    <w:rsid w:val="00CD20AC"/>
    <w:rsid w:val="00CD2892"/>
    <w:rsid w:val="00CD4631"/>
    <w:rsid w:val="00CE0BEF"/>
    <w:rsid w:val="00CE0FBB"/>
    <w:rsid w:val="00CE1C9A"/>
    <w:rsid w:val="00CE6106"/>
    <w:rsid w:val="00CF46EE"/>
    <w:rsid w:val="00CF61CD"/>
    <w:rsid w:val="00D150A0"/>
    <w:rsid w:val="00D15361"/>
    <w:rsid w:val="00D208AF"/>
    <w:rsid w:val="00D210DE"/>
    <w:rsid w:val="00D53272"/>
    <w:rsid w:val="00D5771E"/>
    <w:rsid w:val="00D70711"/>
    <w:rsid w:val="00D92670"/>
    <w:rsid w:val="00D94F88"/>
    <w:rsid w:val="00D97628"/>
    <w:rsid w:val="00DA381D"/>
    <w:rsid w:val="00DA3A6D"/>
    <w:rsid w:val="00DA6840"/>
    <w:rsid w:val="00DA76BA"/>
    <w:rsid w:val="00DB3EE4"/>
    <w:rsid w:val="00DC1F59"/>
    <w:rsid w:val="00DC2CD2"/>
    <w:rsid w:val="00DD0283"/>
    <w:rsid w:val="00DD06FC"/>
    <w:rsid w:val="00DD30DF"/>
    <w:rsid w:val="00DD36C8"/>
    <w:rsid w:val="00DD55E1"/>
    <w:rsid w:val="00DD5CC9"/>
    <w:rsid w:val="00DD7525"/>
    <w:rsid w:val="00DF11B0"/>
    <w:rsid w:val="00DF1454"/>
    <w:rsid w:val="00DF23F4"/>
    <w:rsid w:val="00DF75E6"/>
    <w:rsid w:val="00E03B4C"/>
    <w:rsid w:val="00E04E56"/>
    <w:rsid w:val="00E16169"/>
    <w:rsid w:val="00E168D1"/>
    <w:rsid w:val="00E16C13"/>
    <w:rsid w:val="00E21019"/>
    <w:rsid w:val="00E22A9B"/>
    <w:rsid w:val="00E22C13"/>
    <w:rsid w:val="00E25B6A"/>
    <w:rsid w:val="00E27F1B"/>
    <w:rsid w:val="00E30A58"/>
    <w:rsid w:val="00E34519"/>
    <w:rsid w:val="00E40FAA"/>
    <w:rsid w:val="00E44040"/>
    <w:rsid w:val="00E54FFD"/>
    <w:rsid w:val="00E61F66"/>
    <w:rsid w:val="00E64796"/>
    <w:rsid w:val="00E6603E"/>
    <w:rsid w:val="00E700E0"/>
    <w:rsid w:val="00E826F8"/>
    <w:rsid w:val="00E85ABE"/>
    <w:rsid w:val="00E87045"/>
    <w:rsid w:val="00E905FE"/>
    <w:rsid w:val="00E92902"/>
    <w:rsid w:val="00E93C48"/>
    <w:rsid w:val="00E9781A"/>
    <w:rsid w:val="00EA2950"/>
    <w:rsid w:val="00EA378D"/>
    <w:rsid w:val="00EA7FFB"/>
    <w:rsid w:val="00EB1A8D"/>
    <w:rsid w:val="00EB1E2C"/>
    <w:rsid w:val="00EC34D6"/>
    <w:rsid w:val="00EC46D9"/>
    <w:rsid w:val="00EC5A58"/>
    <w:rsid w:val="00EC6188"/>
    <w:rsid w:val="00ED1934"/>
    <w:rsid w:val="00ED3483"/>
    <w:rsid w:val="00ED49D6"/>
    <w:rsid w:val="00EE0662"/>
    <w:rsid w:val="00EE358A"/>
    <w:rsid w:val="00EE58DE"/>
    <w:rsid w:val="00EF0A76"/>
    <w:rsid w:val="00EF1546"/>
    <w:rsid w:val="00EF2CAC"/>
    <w:rsid w:val="00F021C6"/>
    <w:rsid w:val="00F05C7C"/>
    <w:rsid w:val="00F06E58"/>
    <w:rsid w:val="00F15A2D"/>
    <w:rsid w:val="00F15F33"/>
    <w:rsid w:val="00F22F96"/>
    <w:rsid w:val="00F31001"/>
    <w:rsid w:val="00F3146D"/>
    <w:rsid w:val="00F31DF7"/>
    <w:rsid w:val="00F329E8"/>
    <w:rsid w:val="00F43760"/>
    <w:rsid w:val="00F44A8F"/>
    <w:rsid w:val="00F51017"/>
    <w:rsid w:val="00F525CB"/>
    <w:rsid w:val="00F52AE0"/>
    <w:rsid w:val="00F536BB"/>
    <w:rsid w:val="00F565C5"/>
    <w:rsid w:val="00F60434"/>
    <w:rsid w:val="00F87B59"/>
    <w:rsid w:val="00F87FEA"/>
    <w:rsid w:val="00F94EC9"/>
    <w:rsid w:val="00FA34DE"/>
    <w:rsid w:val="00FA507E"/>
    <w:rsid w:val="00FA69EA"/>
    <w:rsid w:val="00FB68F2"/>
    <w:rsid w:val="00FD4693"/>
    <w:rsid w:val="00FD5A99"/>
    <w:rsid w:val="00FD7645"/>
    <w:rsid w:val="00FE0E7D"/>
    <w:rsid w:val="00FE1A0A"/>
    <w:rsid w:val="00FE2B3E"/>
    <w:rsid w:val="00FE6544"/>
    <w:rsid w:val="00FF3CD4"/>
    <w:rsid w:val="00FF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4B4EE1D"/>
  <w14:defaultImageDpi w14:val="330"/>
  <w15:docId w15:val="{56B499F9-B490-46FD-A562-400B822A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22C13"/>
    <w:pPr>
      <w:keepNext/>
      <w:outlineLvl w:val="0"/>
    </w:pPr>
    <w:rPr>
      <w:rFonts w:eastAsia="Times New Roman"/>
      <w:b/>
      <w:szCs w:val="20"/>
    </w:rPr>
  </w:style>
  <w:style w:type="paragraph" w:styleId="Heading2">
    <w:name w:val="heading 2"/>
    <w:basedOn w:val="Normal"/>
    <w:next w:val="Normal"/>
    <w:link w:val="Heading2Char"/>
    <w:qFormat/>
    <w:rsid w:val="00E22C13"/>
    <w:pPr>
      <w:keepNext/>
      <w:spacing w:line="480" w:lineRule="auto"/>
      <w:outlineLvl w:val="1"/>
    </w:pPr>
    <w:rPr>
      <w:rFonts w:eastAsia="Times New Roman"/>
      <w:b/>
      <w:szCs w:val="20"/>
      <w:u w:val="single"/>
    </w:rPr>
  </w:style>
  <w:style w:type="paragraph" w:styleId="Heading3">
    <w:name w:val="heading 3"/>
    <w:basedOn w:val="Normal"/>
    <w:next w:val="Normal"/>
    <w:link w:val="Heading3Char"/>
    <w:uiPriority w:val="9"/>
    <w:semiHidden/>
    <w:unhideWhenUsed/>
    <w:qFormat/>
    <w:rsid w:val="00F329E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C7C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6EE"/>
    <w:pPr>
      <w:tabs>
        <w:tab w:val="center" w:pos="4320"/>
        <w:tab w:val="right" w:pos="8640"/>
      </w:tabs>
    </w:pPr>
  </w:style>
  <w:style w:type="character" w:customStyle="1" w:styleId="HeaderChar">
    <w:name w:val="Header Char"/>
    <w:link w:val="Header"/>
    <w:uiPriority w:val="99"/>
    <w:rsid w:val="00CF46EE"/>
    <w:rPr>
      <w:sz w:val="24"/>
      <w:szCs w:val="24"/>
      <w:lang w:eastAsia="en-US"/>
    </w:rPr>
  </w:style>
  <w:style w:type="paragraph" w:styleId="Footer">
    <w:name w:val="footer"/>
    <w:basedOn w:val="Normal"/>
    <w:link w:val="FooterChar"/>
    <w:uiPriority w:val="99"/>
    <w:unhideWhenUsed/>
    <w:rsid w:val="00CF46EE"/>
    <w:pPr>
      <w:tabs>
        <w:tab w:val="center" w:pos="4320"/>
        <w:tab w:val="right" w:pos="8640"/>
      </w:tabs>
    </w:pPr>
  </w:style>
  <w:style w:type="character" w:customStyle="1" w:styleId="FooterChar">
    <w:name w:val="Footer Char"/>
    <w:link w:val="Footer"/>
    <w:uiPriority w:val="99"/>
    <w:rsid w:val="00CF46EE"/>
    <w:rPr>
      <w:sz w:val="24"/>
      <w:szCs w:val="24"/>
      <w:lang w:eastAsia="en-US"/>
    </w:rPr>
  </w:style>
  <w:style w:type="paragraph" w:styleId="BalloonText">
    <w:name w:val="Balloon Text"/>
    <w:basedOn w:val="Normal"/>
    <w:link w:val="BalloonTextChar"/>
    <w:uiPriority w:val="99"/>
    <w:semiHidden/>
    <w:unhideWhenUsed/>
    <w:rsid w:val="00CF46EE"/>
    <w:rPr>
      <w:rFonts w:ascii="Lucida Grande" w:hAnsi="Lucida Grande" w:cs="Lucida Grande"/>
      <w:sz w:val="18"/>
      <w:szCs w:val="18"/>
    </w:rPr>
  </w:style>
  <w:style w:type="character" w:customStyle="1" w:styleId="BalloonTextChar">
    <w:name w:val="Balloon Text Char"/>
    <w:link w:val="BalloonText"/>
    <w:uiPriority w:val="99"/>
    <w:semiHidden/>
    <w:rsid w:val="00CF46EE"/>
    <w:rPr>
      <w:rFonts w:ascii="Lucida Grande" w:hAnsi="Lucida Grande" w:cs="Lucida Grande"/>
      <w:sz w:val="18"/>
      <w:szCs w:val="18"/>
      <w:lang w:eastAsia="en-US"/>
    </w:rPr>
  </w:style>
  <w:style w:type="paragraph" w:customStyle="1" w:styleId="calibri">
    <w:name w:val="calibri"/>
    <w:basedOn w:val="Header"/>
    <w:rsid w:val="004E0611"/>
  </w:style>
  <w:style w:type="character" w:styleId="PageNumber">
    <w:name w:val="page number"/>
    <w:basedOn w:val="DefaultParagraphFont"/>
    <w:uiPriority w:val="99"/>
    <w:semiHidden/>
    <w:unhideWhenUsed/>
    <w:rsid w:val="00867C04"/>
  </w:style>
  <w:style w:type="paragraph" w:styleId="ListParagraph">
    <w:name w:val="List Paragraph"/>
    <w:basedOn w:val="Normal"/>
    <w:uiPriority w:val="34"/>
    <w:qFormat/>
    <w:rsid w:val="007D5189"/>
    <w:pPr>
      <w:ind w:left="720"/>
      <w:contextualSpacing/>
    </w:pPr>
  </w:style>
  <w:style w:type="paragraph" w:customStyle="1" w:styleId="Default">
    <w:name w:val="Default"/>
    <w:rsid w:val="007D5189"/>
    <w:pPr>
      <w:autoSpaceDE w:val="0"/>
      <w:autoSpaceDN w:val="0"/>
      <w:adjustRightInd w:val="0"/>
    </w:pPr>
    <w:rPr>
      <w:rFonts w:ascii="Calibri" w:hAnsi="Calibri" w:cs="Calibri"/>
      <w:color w:val="000000"/>
      <w:sz w:val="24"/>
      <w:szCs w:val="24"/>
      <w:lang w:val="en-CA"/>
    </w:rPr>
  </w:style>
  <w:style w:type="character" w:customStyle="1" w:styleId="Heading1Char">
    <w:name w:val="Heading 1 Char"/>
    <w:basedOn w:val="DefaultParagraphFont"/>
    <w:link w:val="Heading1"/>
    <w:rsid w:val="00E22C13"/>
    <w:rPr>
      <w:rFonts w:eastAsia="Times New Roman"/>
      <w:b/>
      <w:sz w:val="24"/>
    </w:rPr>
  </w:style>
  <w:style w:type="character" w:customStyle="1" w:styleId="Heading2Char">
    <w:name w:val="Heading 2 Char"/>
    <w:basedOn w:val="DefaultParagraphFont"/>
    <w:link w:val="Heading2"/>
    <w:rsid w:val="00E22C13"/>
    <w:rPr>
      <w:rFonts w:eastAsia="Times New Roman"/>
      <w:b/>
      <w:sz w:val="24"/>
      <w:u w:val="single"/>
    </w:rPr>
  </w:style>
  <w:style w:type="paragraph" w:styleId="Title">
    <w:name w:val="Title"/>
    <w:basedOn w:val="Normal"/>
    <w:link w:val="TitleChar"/>
    <w:qFormat/>
    <w:rsid w:val="00E22C13"/>
    <w:pPr>
      <w:jc w:val="center"/>
    </w:pPr>
    <w:rPr>
      <w:rFonts w:eastAsia="Times New Roman"/>
      <w:b/>
      <w:szCs w:val="20"/>
    </w:rPr>
  </w:style>
  <w:style w:type="character" w:customStyle="1" w:styleId="TitleChar">
    <w:name w:val="Title Char"/>
    <w:basedOn w:val="DefaultParagraphFont"/>
    <w:link w:val="Title"/>
    <w:rsid w:val="00E22C13"/>
    <w:rPr>
      <w:rFonts w:eastAsia="Times New Roman"/>
      <w:b/>
      <w:sz w:val="24"/>
    </w:rPr>
  </w:style>
  <w:style w:type="paragraph" w:styleId="BodyText">
    <w:name w:val="Body Text"/>
    <w:basedOn w:val="Normal"/>
    <w:link w:val="BodyTextChar"/>
    <w:semiHidden/>
    <w:rsid w:val="00E22C13"/>
    <w:pPr>
      <w:jc w:val="both"/>
    </w:pPr>
    <w:rPr>
      <w:rFonts w:ascii="Univers (WT)" w:eastAsia="Times New Roman" w:hAnsi="Univers (WT)"/>
      <w:szCs w:val="20"/>
    </w:rPr>
  </w:style>
  <w:style w:type="character" w:customStyle="1" w:styleId="BodyTextChar">
    <w:name w:val="Body Text Char"/>
    <w:basedOn w:val="DefaultParagraphFont"/>
    <w:link w:val="BodyText"/>
    <w:semiHidden/>
    <w:rsid w:val="00E22C13"/>
    <w:rPr>
      <w:rFonts w:ascii="Univers (WT)" w:eastAsia="Times New Roman" w:hAnsi="Univers (WT)"/>
      <w:sz w:val="24"/>
    </w:rPr>
  </w:style>
  <w:style w:type="character" w:customStyle="1" w:styleId="Heading3Char">
    <w:name w:val="Heading 3 Char"/>
    <w:basedOn w:val="DefaultParagraphFont"/>
    <w:link w:val="Heading3"/>
    <w:uiPriority w:val="9"/>
    <w:semiHidden/>
    <w:rsid w:val="00F329E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15139"/>
    <w:rPr>
      <w:color w:val="0000FF" w:themeColor="hyperlink"/>
      <w:u w:val="single"/>
    </w:rPr>
  </w:style>
  <w:style w:type="character" w:styleId="UnresolvedMention">
    <w:name w:val="Unresolved Mention"/>
    <w:basedOn w:val="DefaultParagraphFont"/>
    <w:uiPriority w:val="99"/>
    <w:semiHidden/>
    <w:unhideWhenUsed/>
    <w:rsid w:val="00915139"/>
    <w:rPr>
      <w:color w:val="605E5C"/>
      <w:shd w:val="clear" w:color="auto" w:fill="E1DFDD"/>
    </w:rPr>
  </w:style>
  <w:style w:type="character" w:customStyle="1" w:styleId="Heading4Char">
    <w:name w:val="Heading 4 Char"/>
    <w:basedOn w:val="DefaultParagraphFont"/>
    <w:link w:val="Heading4"/>
    <w:uiPriority w:val="9"/>
    <w:semiHidden/>
    <w:rsid w:val="00BC7CFB"/>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9539">
      <w:bodyDiv w:val="1"/>
      <w:marLeft w:val="0"/>
      <w:marRight w:val="0"/>
      <w:marTop w:val="0"/>
      <w:marBottom w:val="0"/>
      <w:divBdr>
        <w:top w:val="none" w:sz="0" w:space="0" w:color="auto"/>
        <w:left w:val="none" w:sz="0" w:space="0" w:color="auto"/>
        <w:bottom w:val="none" w:sz="0" w:space="0" w:color="auto"/>
        <w:right w:val="none" w:sz="0" w:space="0" w:color="auto"/>
      </w:divBdr>
      <w:divsChild>
        <w:div w:id="1775205852">
          <w:marLeft w:val="0"/>
          <w:marRight w:val="0"/>
          <w:marTop w:val="0"/>
          <w:marBottom w:val="0"/>
          <w:divBdr>
            <w:top w:val="none" w:sz="0" w:space="0" w:color="auto"/>
            <w:left w:val="none" w:sz="0" w:space="0" w:color="auto"/>
            <w:bottom w:val="none" w:sz="0" w:space="0" w:color="auto"/>
            <w:right w:val="none" w:sz="0" w:space="0" w:color="auto"/>
          </w:divBdr>
          <w:divsChild>
            <w:div w:id="1692535881">
              <w:marLeft w:val="0"/>
              <w:marRight w:val="0"/>
              <w:marTop w:val="0"/>
              <w:marBottom w:val="0"/>
              <w:divBdr>
                <w:top w:val="none" w:sz="0" w:space="0" w:color="auto"/>
                <w:left w:val="none" w:sz="0" w:space="0" w:color="auto"/>
                <w:bottom w:val="none" w:sz="0" w:space="0" w:color="auto"/>
                <w:right w:val="none" w:sz="0" w:space="0" w:color="auto"/>
              </w:divBdr>
              <w:divsChild>
                <w:div w:id="2097315308">
                  <w:marLeft w:val="0"/>
                  <w:marRight w:val="0"/>
                  <w:marTop w:val="0"/>
                  <w:marBottom w:val="0"/>
                  <w:divBdr>
                    <w:top w:val="none" w:sz="0" w:space="0" w:color="auto"/>
                    <w:left w:val="none" w:sz="0" w:space="0" w:color="auto"/>
                    <w:bottom w:val="none" w:sz="0" w:space="0" w:color="auto"/>
                    <w:right w:val="none" w:sz="0" w:space="0" w:color="auto"/>
                  </w:divBdr>
                  <w:divsChild>
                    <w:div w:id="305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701639">
      <w:bodyDiv w:val="1"/>
      <w:marLeft w:val="0"/>
      <w:marRight w:val="0"/>
      <w:marTop w:val="0"/>
      <w:marBottom w:val="0"/>
      <w:divBdr>
        <w:top w:val="none" w:sz="0" w:space="0" w:color="auto"/>
        <w:left w:val="none" w:sz="0" w:space="0" w:color="auto"/>
        <w:bottom w:val="none" w:sz="0" w:space="0" w:color="auto"/>
        <w:right w:val="none" w:sz="0" w:space="0" w:color="auto"/>
      </w:divBdr>
    </w:div>
    <w:div w:id="395670267">
      <w:bodyDiv w:val="1"/>
      <w:marLeft w:val="0"/>
      <w:marRight w:val="0"/>
      <w:marTop w:val="0"/>
      <w:marBottom w:val="0"/>
      <w:divBdr>
        <w:top w:val="none" w:sz="0" w:space="0" w:color="auto"/>
        <w:left w:val="none" w:sz="0" w:space="0" w:color="auto"/>
        <w:bottom w:val="none" w:sz="0" w:space="0" w:color="auto"/>
        <w:right w:val="none" w:sz="0" w:space="0" w:color="auto"/>
      </w:divBdr>
    </w:div>
    <w:div w:id="596405089">
      <w:bodyDiv w:val="1"/>
      <w:marLeft w:val="0"/>
      <w:marRight w:val="0"/>
      <w:marTop w:val="0"/>
      <w:marBottom w:val="0"/>
      <w:divBdr>
        <w:top w:val="none" w:sz="0" w:space="0" w:color="auto"/>
        <w:left w:val="none" w:sz="0" w:space="0" w:color="auto"/>
        <w:bottom w:val="none" w:sz="0" w:space="0" w:color="auto"/>
        <w:right w:val="none" w:sz="0" w:space="0" w:color="auto"/>
      </w:divBdr>
    </w:div>
    <w:div w:id="734594997">
      <w:bodyDiv w:val="1"/>
      <w:marLeft w:val="0"/>
      <w:marRight w:val="0"/>
      <w:marTop w:val="0"/>
      <w:marBottom w:val="0"/>
      <w:divBdr>
        <w:top w:val="none" w:sz="0" w:space="0" w:color="auto"/>
        <w:left w:val="none" w:sz="0" w:space="0" w:color="auto"/>
        <w:bottom w:val="none" w:sz="0" w:space="0" w:color="auto"/>
        <w:right w:val="none" w:sz="0" w:space="0" w:color="auto"/>
      </w:divBdr>
    </w:div>
    <w:div w:id="769549454">
      <w:bodyDiv w:val="1"/>
      <w:marLeft w:val="0"/>
      <w:marRight w:val="0"/>
      <w:marTop w:val="0"/>
      <w:marBottom w:val="0"/>
      <w:divBdr>
        <w:top w:val="none" w:sz="0" w:space="0" w:color="auto"/>
        <w:left w:val="none" w:sz="0" w:space="0" w:color="auto"/>
        <w:bottom w:val="none" w:sz="0" w:space="0" w:color="auto"/>
        <w:right w:val="none" w:sz="0" w:space="0" w:color="auto"/>
      </w:divBdr>
    </w:div>
    <w:div w:id="955327619">
      <w:bodyDiv w:val="1"/>
      <w:marLeft w:val="0"/>
      <w:marRight w:val="0"/>
      <w:marTop w:val="0"/>
      <w:marBottom w:val="0"/>
      <w:divBdr>
        <w:top w:val="none" w:sz="0" w:space="0" w:color="auto"/>
        <w:left w:val="none" w:sz="0" w:space="0" w:color="auto"/>
        <w:bottom w:val="none" w:sz="0" w:space="0" w:color="auto"/>
        <w:right w:val="none" w:sz="0" w:space="0" w:color="auto"/>
      </w:divBdr>
    </w:div>
    <w:div w:id="1149399160">
      <w:bodyDiv w:val="1"/>
      <w:marLeft w:val="0"/>
      <w:marRight w:val="0"/>
      <w:marTop w:val="0"/>
      <w:marBottom w:val="0"/>
      <w:divBdr>
        <w:top w:val="none" w:sz="0" w:space="0" w:color="auto"/>
        <w:left w:val="none" w:sz="0" w:space="0" w:color="auto"/>
        <w:bottom w:val="none" w:sz="0" w:space="0" w:color="auto"/>
        <w:right w:val="none" w:sz="0" w:space="0" w:color="auto"/>
      </w:divBdr>
      <w:divsChild>
        <w:div w:id="183717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370718">
      <w:bodyDiv w:val="1"/>
      <w:marLeft w:val="0"/>
      <w:marRight w:val="0"/>
      <w:marTop w:val="0"/>
      <w:marBottom w:val="0"/>
      <w:divBdr>
        <w:top w:val="none" w:sz="0" w:space="0" w:color="auto"/>
        <w:left w:val="none" w:sz="0" w:space="0" w:color="auto"/>
        <w:bottom w:val="none" w:sz="0" w:space="0" w:color="auto"/>
        <w:right w:val="none" w:sz="0" w:space="0" w:color="auto"/>
      </w:divBdr>
    </w:div>
    <w:div w:id="1380125323">
      <w:bodyDiv w:val="1"/>
      <w:marLeft w:val="0"/>
      <w:marRight w:val="0"/>
      <w:marTop w:val="0"/>
      <w:marBottom w:val="0"/>
      <w:divBdr>
        <w:top w:val="none" w:sz="0" w:space="0" w:color="auto"/>
        <w:left w:val="none" w:sz="0" w:space="0" w:color="auto"/>
        <w:bottom w:val="none" w:sz="0" w:space="0" w:color="auto"/>
        <w:right w:val="none" w:sz="0" w:space="0" w:color="auto"/>
      </w:divBdr>
      <w:divsChild>
        <w:div w:id="469827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459224">
      <w:bodyDiv w:val="1"/>
      <w:marLeft w:val="0"/>
      <w:marRight w:val="0"/>
      <w:marTop w:val="0"/>
      <w:marBottom w:val="0"/>
      <w:divBdr>
        <w:top w:val="none" w:sz="0" w:space="0" w:color="auto"/>
        <w:left w:val="none" w:sz="0" w:space="0" w:color="auto"/>
        <w:bottom w:val="none" w:sz="0" w:space="0" w:color="auto"/>
        <w:right w:val="none" w:sz="0" w:space="0" w:color="auto"/>
      </w:divBdr>
      <w:divsChild>
        <w:div w:id="1342320489">
          <w:marLeft w:val="0"/>
          <w:marRight w:val="0"/>
          <w:marTop w:val="0"/>
          <w:marBottom w:val="0"/>
          <w:divBdr>
            <w:top w:val="none" w:sz="0" w:space="0" w:color="auto"/>
            <w:left w:val="none" w:sz="0" w:space="0" w:color="auto"/>
            <w:bottom w:val="none" w:sz="0" w:space="0" w:color="auto"/>
            <w:right w:val="none" w:sz="0" w:space="0" w:color="auto"/>
          </w:divBdr>
          <w:divsChild>
            <w:div w:id="1189951230">
              <w:marLeft w:val="0"/>
              <w:marRight w:val="0"/>
              <w:marTop w:val="0"/>
              <w:marBottom w:val="0"/>
              <w:divBdr>
                <w:top w:val="none" w:sz="0" w:space="0" w:color="auto"/>
                <w:left w:val="none" w:sz="0" w:space="0" w:color="auto"/>
                <w:bottom w:val="none" w:sz="0" w:space="0" w:color="auto"/>
                <w:right w:val="none" w:sz="0" w:space="0" w:color="auto"/>
              </w:divBdr>
              <w:divsChild>
                <w:div w:id="2073263595">
                  <w:marLeft w:val="0"/>
                  <w:marRight w:val="0"/>
                  <w:marTop w:val="0"/>
                  <w:marBottom w:val="0"/>
                  <w:divBdr>
                    <w:top w:val="none" w:sz="0" w:space="0" w:color="auto"/>
                    <w:left w:val="none" w:sz="0" w:space="0" w:color="auto"/>
                    <w:bottom w:val="none" w:sz="0" w:space="0" w:color="auto"/>
                    <w:right w:val="none" w:sz="0" w:space="0" w:color="auto"/>
                  </w:divBdr>
                  <w:divsChild>
                    <w:div w:id="799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2712">
      <w:bodyDiv w:val="1"/>
      <w:marLeft w:val="0"/>
      <w:marRight w:val="0"/>
      <w:marTop w:val="0"/>
      <w:marBottom w:val="0"/>
      <w:divBdr>
        <w:top w:val="none" w:sz="0" w:space="0" w:color="auto"/>
        <w:left w:val="none" w:sz="0" w:space="0" w:color="auto"/>
        <w:bottom w:val="none" w:sz="0" w:space="0" w:color="auto"/>
        <w:right w:val="none" w:sz="0" w:space="0" w:color="auto"/>
      </w:divBdr>
    </w:div>
    <w:div w:id="1604264362">
      <w:bodyDiv w:val="1"/>
      <w:marLeft w:val="0"/>
      <w:marRight w:val="0"/>
      <w:marTop w:val="0"/>
      <w:marBottom w:val="0"/>
      <w:divBdr>
        <w:top w:val="none" w:sz="0" w:space="0" w:color="auto"/>
        <w:left w:val="none" w:sz="0" w:space="0" w:color="auto"/>
        <w:bottom w:val="none" w:sz="0" w:space="0" w:color="auto"/>
        <w:right w:val="none" w:sz="0" w:space="0" w:color="auto"/>
      </w:divBdr>
    </w:div>
    <w:div w:id="1723139864">
      <w:bodyDiv w:val="1"/>
      <w:marLeft w:val="0"/>
      <w:marRight w:val="0"/>
      <w:marTop w:val="0"/>
      <w:marBottom w:val="0"/>
      <w:divBdr>
        <w:top w:val="none" w:sz="0" w:space="0" w:color="auto"/>
        <w:left w:val="none" w:sz="0" w:space="0" w:color="auto"/>
        <w:bottom w:val="none" w:sz="0" w:space="0" w:color="auto"/>
        <w:right w:val="none" w:sz="0" w:space="0" w:color="auto"/>
      </w:divBdr>
    </w:div>
    <w:div w:id="1754661919">
      <w:bodyDiv w:val="1"/>
      <w:marLeft w:val="0"/>
      <w:marRight w:val="0"/>
      <w:marTop w:val="0"/>
      <w:marBottom w:val="0"/>
      <w:divBdr>
        <w:top w:val="none" w:sz="0" w:space="0" w:color="auto"/>
        <w:left w:val="none" w:sz="0" w:space="0" w:color="auto"/>
        <w:bottom w:val="none" w:sz="0" w:space="0" w:color="auto"/>
        <w:right w:val="none" w:sz="0" w:space="0" w:color="auto"/>
      </w:divBdr>
    </w:div>
    <w:div w:id="1785346166">
      <w:bodyDiv w:val="1"/>
      <w:marLeft w:val="0"/>
      <w:marRight w:val="0"/>
      <w:marTop w:val="0"/>
      <w:marBottom w:val="0"/>
      <w:divBdr>
        <w:top w:val="none" w:sz="0" w:space="0" w:color="auto"/>
        <w:left w:val="none" w:sz="0" w:space="0" w:color="auto"/>
        <w:bottom w:val="none" w:sz="0" w:space="0" w:color="auto"/>
        <w:right w:val="none" w:sz="0" w:space="0" w:color="auto"/>
      </w:divBdr>
      <w:divsChild>
        <w:div w:id="132646415">
          <w:marLeft w:val="0"/>
          <w:marRight w:val="0"/>
          <w:marTop w:val="0"/>
          <w:marBottom w:val="0"/>
          <w:divBdr>
            <w:top w:val="none" w:sz="0" w:space="0" w:color="auto"/>
            <w:left w:val="none" w:sz="0" w:space="0" w:color="auto"/>
            <w:bottom w:val="none" w:sz="0" w:space="0" w:color="auto"/>
            <w:right w:val="none" w:sz="0" w:space="0" w:color="auto"/>
          </w:divBdr>
        </w:div>
        <w:div w:id="2014840008">
          <w:marLeft w:val="0"/>
          <w:marRight w:val="0"/>
          <w:marTop w:val="0"/>
          <w:marBottom w:val="0"/>
          <w:divBdr>
            <w:top w:val="none" w:sz="0" w:space="0" w:color="auto"/>
            <w:left w:val="none" w:sz="0" w:space="0" w:color="auto"/>
            <w:bottom w:val="none" w:sz="0" w:space="0" w:color="auto"/>
            <w:right w:val="none" w:sz="0" w:space="0" w:color="auto"/>
          </w:divBdr>
        </w:div>
        <w:div w:id="1699622065">
          <w:marLeft w:val="0"/>
          <w:marRight w:val="0"/>
          <w:marTop w:val="0"/>
          <w:marBottom w:val="0"/>
          <w:divBdr>
            <w:top w:val="none" w:sz="0" w:space="0" w:color="auto"/>
            <w:left w:val="none" w:sz="0" w:space="0" w:color="auto"/>
            <w:bottom w:val="none" w:sz="0" w:space="0" w:color="auto"/>
            <w:right w:val="none" w:sz="0" w:space="0" w:color="auto"/>
          </w:divBdr>
        </w:div>
        <w:div w:id="351106240">
          <w:marLeft w:val="0"/>
          <w:marRight w:val="0"/>
          <w:marTop w:val="0"/>
          <w:marBottom w:val="0"/>
          <w:divBdr>
            <w:top w:val="none" w:sz="0" w:space="0" w:color="auto"/>
            <w:left w:val="none" w:sz="0" w:space="0" w:color="auto"/>
            <w:bottom w:val="none" w:sz="0" w:space="0" w:color="auto"/>
            <w:right w:val="none" w:sz="0" w:space="0" w:color="auto"/>
          </w:divBdr>
        </w:div>
        <w:div w:id="108159359">
          <w:marLeft w:val="0"/>
          <w:marRight w:val="0"/>
          <w:marTop w:val="0"/>
          <w:marBottom w:val="0"/>
          <w:divBdr>
            <w:top w:val="none" w:sz="0" w:space="0" w:color="auto"/>
            <w:left w:val="none" w:sz="0" w:space="0" w:color="auto"/>
            <w:bottom w:val="none" w:sz="0" w:space="0" w:color="auto"/>
            <w:right w:val="none" w:sz="0" w:space="0" w:color="auto"/>
          </w:divBdr>
        </w:div>
        <w:div w:id="1506090265">
          <w:marLeft w:val="0"/>
          <w:marRight w:val="0"/>
          <w:marTop w:val="0"/>
          <w:marBottom w:val="0"/>
          <w:divBdr>
            <w:top w:val="none" w:sz="0" w:space="0" w:color="auto"/>
            <w:left w:val="none" w:sz="0" w:space="0" w:color="auto"/>
            <w:bottom w:val="none" w:sz="0" w:space="0" w:color="auto"/>
            <w:right w:val="none" w:sz="0" w:space="0" w:color="auto"/>
          </w:divBdr>
        </w:div>
        <w:div w:id="1516311682">
          <w:marLeft w:val="0"/>
          <w:marRight w:val="0"/>
          <w:marTop w:val="0"/>
          <w:marBottom w:val="0"/>
          <w:divBdr>
            <w:top w:val="none" w:sz="0" w:space="0" w:color="auto"/>
            <w:left w:val="none" w:sz="0" w:space="0" w:color="auto"/>
            <w:bottom w:val="none" w:sz="0" w:space="0" w:color="auto"/>
            <w:right w:val="none" w:sz="0" w:space="0" w:color="auto"/>
          </w:divBdr>
        </w:div>
        <w:div w:id="1285506863">
          <w:marLeft w:val="0"/>
          <w:marRight w:val="0"/>
          <w:marTop w:val="0"/>
          <w:marBottom w:val="0"/>
          <w:divBdr>
            <w:top w:val="none" w:sz="0" w:space="0" w:color="auto"/>
            <w:left w:val="none" w:sz="0" w:space="0" w:color="auto"/>
            <w:bottom w:val="none" w:sz="0" w:space="0" w:color="auto"/>
            <w:right w:val="none" w:sz="0" w:space="0" w:color="auto"/>
          </w:divBdr>
        </w:div>
        <w:div w:id="1641374172">
          <w:marLeft w:val="0"/>
          <w:marRight w:val="0"/>
          <w:marTop w:val="0"/>
          <w:marBottom w:val="0"/>
          <w:divBdr>
            <w:top w:val="none" w:sz="0" w:space="0" w:color="auto"/>
            <w:left w:val="none" w:sz="0" w:space="0" w:color="auto"/>
            <w:bottom w:val="none" w:sz="0" w:space="0" w:color="auto"/>
            <w:right w:val="none" w:sz="0" w:space="0" w:color="auto"/>
          </w:divBdr>
        </w:div>
        <w:div w:id="1271234110">
          <w:marLeft w:val="0"/>
          <w:marRight w:val="0"/>
          <w:marTop w:val="0"/>
          <w:marBottom w:val="0"/>
          <w:divBdr>
            <w:top w:val="none" w:sz="0" w:space="0" w:color="auto"/>
            <w:left w:val="none" w:sz="0" w:space="0" w:color="auto"/>
            <w:bottom w:val="none" w:sz="0" w:space="0" w:color="auto"/>
            <w:right w:val="none" w:sz="0" w:space="0" w:color="auto"/>
          </w:divBdr>
        </w:div>
        <w:div w:id="1072701721">
          <w:marLeft w:val="0"/>
          <w:marRight w:val="0"/>
          <w:marTop w:val="0"/>
          <w:marBottom w:val="0"/>
          <w:divBdr>
            <w:top w:val="none" w:sz="0" w:space="0" w:color="auto"/>
            <w:left w:val="none" w:sz="0" w:space="0" w:color="auto"/>
            <w:bottom w:val="none" w:sz="0" w:space="0" w:color="auto"/>
            <w:right w:val="none" w:sz="0" w:space="0" w:color="auto"/>
          </w:divBdr>
        </w:div>
        <w:div w:id="1398092062">
          <w:marLeft w:val="0"/>
          <w:marRight w:val="0"/>
          <w:marTop w:val="0"/>
          <w:marBottom w:val="0"/>
          <w:divBdr>
            <w:top w:val="none" w:sz="0" w:space="0" w:color="auto"/>
            <w:left w:val="none" w:sz="0" w:space="0" w:color="auto"/>
            <w:bottom w:val="none" w:sz="0" w:space="0" w:color="auto"/>
            <w:right w:val="none" w:sz="0" w:space="0" w:color="auto"/>
          </w:divBdr>
        </w:div>
        <w:div w:id="1967421474">
          <w:marLeft w:val="0"/>
          <w:marRight w:val="0"/>
          <w:marTop w:val="0"/>
          <w:marBottom w:val="0"/>
          <w:divBdr>
            <w:top w:val="none" w:sz="0" w:space="0" w:color="auto"/>
            <w:left w:val="none" w:sz="0" w:space="0" w:color="auto"/>
            <w:bottom w:val="none" w:sz="0" w:space="0" w:color="auto"/>
            <w:right w:val="none" w:sz="0" w:space="0" w:color="auto"/>
          </w:divBdr>
        </w:div>
        <w:div w:id="1434477402">
          <w:marLeft w:val="0"/>
          <w:marRight w:val="0"/>
          <w:marTop w:val="0"/>
          <w:marBottom w:val="0"/>
          <w:divBdr>
            <w:top w:val="none" w:sz="0" w:space="0" w:color="auto"/>
            <w:left w:val="none" w:sz="0" w:space="0" w:color="auto"/>
            <w:bottom w:val="none" w:sz="0" w:space="0" w:color="auto"/>
            <w:right w:val="none" w:sz="0" w:space="0" w:color="auto"/>
          </w:divBdr>
        </w:div>
        <w:div w:id="478886403">
          <w:marLeft w:val="0"/>
          <w:marRight w:val="0"/>
          <w:marTop w:val="0"/>
          <w:marBottom w:val="0"/>
          <w:divBdr>
            <w:top w:val="none" w:sz="0" w:space="0" w:color="auto"/>
            <w:left w:val="none" w:sz="0" w:space="0" w:color="auto"/>
            <w:bottom w:val="none" w:sz="0" w:space="0" w:color="auto"/>
            <w:right w:val="none" w:sz="0" w:space="0" w:color="auto"/>
          </w:divBdr>
        </w:div>
        <w:div w:id="636911368">
          <w:marLeft w:val="0"/>
          <w:marRight w:val="0"/>
          <w:marTop w:val="0"/>
          <w:marBottom w:val="0"/>
          <w:divBdr>
            <w:top w:val="none" w:sz="0" w:space="0" w:color="auto"/>
            <w:left w:val="none" w:sz="0" w:space="0" w:color="auto"/>
            <w:bottom w:val="none" w:sz="0" w:space="0" w:color="auto"/>
            <w:right w:val="none" w:sz="0" w:space="0" w:color="auto"/>
          </w:divBdr>
        </w:div>
        <w:div w:id="251160531">
          <w:marLeft w:val="0"/>
          <w:marRight w:val="0"/>
          <w:marTop w:val="0"/>
          <w:marBottom w:val="0"/>
          <w:divBdr>
            <w:top w:val="none" w:sz="0" w:space="0" w:color="auto"/>
            <w:left w:val="none" w:sz="0" w:space="0" w:color="auto"/>
            <w:bottom w:val="none" w:sz="0" w:space="0" w:color="auto"/>
            <w:right w:val="none" w:sz="0" w:space="0" w:color="auto"/>
          </w:divBdr>
        </w:div>
        <w:div w:id="516623208">
          <w:marLeft w:val="0"/>
          <w:marRight w:val="0"/>
          <w:marTop w:val="0"/>
          <w:marBottom w:val="0"/>
          <w:divBdr>
            <w:top w:val="none" w:sz="0" w:space="0" w:color="auto"/>
            <w:left w:val="none" w:sz="0" w:space="0" w:color="auto"/>
            <w:bottom w:val="none" w:sz="0" w:space="0" w:color="auto"/>
            <w:right w:val="none" w:sz="0" w:space="0" w:color="auto"/>
          </w:divBdr>
        </w:div>
        <w:div w:id="668404366">
          <w:marLeft w:val="0"/>
          <w:marRight w:val="0"/>
          <w:marTop w:val="0"/>
          <w:marBottom w:val="0"/>
          <w:divBdr>
            <w:top w:val="none" w:sz="0" w:space="0" w:color="auto"/>
            <w:left w:val="none" w:sz="0" w:space="0" w:color="auto"/>
            <w:bottom w:val="none" w:sz="0" w:space="0" w:color="auto"/>
            <w:right w:val="none" w:sz="0" w:space="0" w:color="auto"/>
          </w:divBdr>
        </w:div>
      </w:divsChild>
    </w:div>
    <w:div w:id="1797522447">
      <w:bodyDiv w:val="1"/>
      <w:marLeft w:val="0"/>
      <w:marRight w:val="0"/>
      <w:marTop w:val="0"/>
      <w:marBottom w:val="0"/>
      <w:divBdr>
        <w:top w:val="none" w:sz="0" w:space="0" w:color="auto"/>
        <w:left w:val="none" w:sz="0" w:space="0" w:color="auto"/>
        <w:bottom w:val="none" w:sz="0" w:space="0" w:color="auto"/>
        <w:right w:val="none" w:sz="0" w:space="0" w:color="auto"/>
      </w:divBdr>
    </w:div>
    <w:div w:id="1894920882">
      <w:bodyDiv w:val="1"/>
      <w:marLeft w:val="0"/>
      <w:marRight w:val="0"/>
      <w:marTop w:val="0"/>
      <w:marBottom w:val="0"/>
      <w:divBdr>
        <w:top w:val="none" w:sz="0" w:space="0" w:color="auto"/>
        <w:left w:val="none" w:sz="0" w:space="0" w:color="auto"/>
        <w:bottom w:val="none" w:sz="0" w:space="0" w:color="auto"/>
        <w:right w:val="none" w:sz="0" w:space="0" w:color="auto"/>
      </w:divBdr>
    </w:div>
    <w:div w:id="1975207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noweth\AppData\Local\Microsoft\Windows\INetCache\Content.Outlook\GPY4NHLN\SD58-Letterhead-Distric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7577F-03DC-6B43-B34C-66E5D87E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SD58-Letterhead-District-Template</Template>
  <TotalTime>7</TotalTime>
  <Pages>2</Pages>
  <Words>203</Words>
  <Characters>1338</Characters>
  <Application>Microsoft Office Word</Application>
  <DocSecurity>0</DocSecurity>
  <Lines>78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Chenoweth</dc:creator>
  <cp:keywords/>
  <dc:description/>
  <cp:lastModifiedBy>Barbara McLean</cp:lastModifiedBy>
  <cp:revision>7</cp:revision>
  <cp:lastPrinted>2018-11-07T21:52:00Z</cp:lastPrinted>
  <dcterms:created xsi:type="dcterms:W3CDTF">2025-07-31T20:27:00Z</dcterms:created>
  <dcterms:modified xsi:type="dcterms:W3CDTF">2025-07-31T20:33:00Z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505e9ca3-a835-4789-b6b6-750a47048833</vt:lpwstr>
  </property>
</Properties>
</file>